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CDCF2" w14:textId="77777777" w:rsidR="00DB512B" w:rsidRDefault="00DB512B">
      <w:pPr>
        <w:spacing w:after="0"/>
      </w:pPr>
    </w:p>
    <w:p w14:paraId="22A4FEAA" w14:textId="77777777" w:rsidR="00DB512B" w:rsidRDefault="00DB512B">
      <w:pPr>
        <w:spacing w:after="0"/>
      </w:pPr>
    </w:p>
    <w:p w14:paraId="2ECA95ED" w14:textId="77777777" w:rsidR="00DB512B" w:rsidRDefault="00DB512B">
      <w:pPr>
        <w:spacing w:after="0"/>
      </w:pPr>
    </w:p>
    <w:p w14:paraId="2CE67A98" w14:textId="77777777" w:rsidR="00DB512B" w:rsidRDefault="00DB512B">
      <w:pPr>
        <w:spacing w:after="0"/>
      </w:pPr>
    </w:p>
    <w:p w14:paraId="20F9D65D" w14:textId="77777777" w:rsidR="00DB512B" w:rsidRDefault="00DB512B">
      <w:pPr>
        <w:spacing w:after="0"/>
      </w:pPr>
    </w:p>
    <w:p w14:paraId="2BA169A8" w14:textId="77777777" w:rsidR="00DB512B" w:rsidRDefault="00DB512B">
      <w:pPr>
        <w:spacing w:after="0"/>
      </w:pPr>
    </w:p>
    <w:p w14:paraId="6A5F0A86" w14:textId="77777777" w:rsidR="00DB512B" w:rsidRDefault="00DB512B">
      <w:pPr>
        <w:spacing w:after="0"/>
      </w:pPr>
    </w:p>
    <w:p w14:paraId="5B23B53B" w14:textId="77777777" w:rsidR="00DB512B" w:rsidRDefault="00DB512B">
      <w:pPr>
        <w:spacing w:after="0"/>
      </w:pPr>
    </w:p>
    <w:p w14:paraId="03EC909F" w14:textId="77777777" w:rsidR="00DB512B" w:rsidRDefault="00DB512B">
      <w:pPr>
        <w:spacing w:after="0"/>
      </w:pPr>
    </w:p>
    <w:p w14:paraId="2574E4BA" w14:textId="77777777" w:rsidR="00DB512B" w:rsidRDefault="00DB512B">
      <w:pPr>
        <w:spacing w:after="0"/>
      </w:pPr>
    </w:p>
    <w:p w14:paraId="1077798E" w14:textId="77777777" w:rsidR="00DB512B" w:rsidRDefault="00DB512B">
      <w:pPr>
        <w:spacing w:after="0"/>
      </w:pPr>
    </w:p>
    <w:p w14:paraId="527F0916" w14:textId="77777777" w:rsidR="00DB512B" w:rsidRDefault="00DB512B">
      <w:pPr>
        <w:spacing w:after="0"/>
      </w:pPr>
    </w:p>
    <w:p w14:paraId="6E8C7C49" w14:textId="77777777" w:rsidR="00DB512B" w:rsidRDefault="00000000">
      <w:pPr>
        <w:spacing w:after="0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POUVOIR</w:t>
      </w:r>
    </w:p>
    <w:p w14:paraId="1E8900EC" w14:textId="77777777" w:rsidR="00DB512B" w:rsidRDefault="00DB512B">
      <w:pPr>
        <w:spacing w:after="0"/>
      </w:pPr>
    </w:p>
    <w:p w14:paraId="08F50FB7" w14:textId="77777777" w:rsidR="00DB512B" w:rsidRDefault="00DB512B">
      <w:pPr>
        <w:spacing w:after="0"/>
      </w:pPr>
    </w:p>
    <w:p w14:paraId="3C6898E0" w14:textId="77777777" w:rsidR="00DB512B" w:rsidRDefault="00DB512B">
      <w:pPr>
        <w:spacing w:after="0"/>
      </w:pPr>
    </w:p>
    <w:p w14:paraId="13BDA876" w14:textId="77777777" w:rsidR="00DB512B" w:rsidRDefault="00DB512B">
      <w:pPr>
        <w:spacing w:after="0"/>
      </w:pPr>
    </w:p>
    <w:p w14:paraId="6DF47D99" w14:textId="77777777" w:rsidR="00DB512B" w:rsidRDefault="00DB512B">
      <w:pPr>
        <w:spacing w:after="0"/>
      </w:pPr>
    </w:p>
    <w:p w14:paraId="57834267" w14:textId="77777777" w:rsidR="00DB512B" w:rsidRDefault="00000000">
      <w:pPr>
        <w:spacing w:after="0"/>
      </w:pPr>
      <w:r>
        <w:t xml:space="preserve">Je soussigné (e) M. ou Mme …………………………………………. </w:t>
      </w:r>
    </w:p>
    <w:p w14:paraId="619751F1" w14:textId="77777777" w:rsidR="00DB512B" w:rsidRDefault="00DB512B">
      <w:pPr>
        <w:spacing w:after="0"/>
      </w:pPr>
    </w:p>
    <w:p w14:paraId="052F734E" w14:textId="77777777" w:rsidR="00DB512B" w:rsidRDefault="00000000">
      <w:pPr>
        <w:spacing w:after="0"/>
      </w:pPr>
      <w:r>
        <w:t>Qualité : 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8672845" w14:textId="77777777" w:rsidR="00DB512B" w:rsidRDefault="00DB512B">
      <w:pPr>
        <w:spacing w:after="0"/>
      </w:pPr>
    </w:p>
    <w:p w14:paraId="788083A1" w14:textId="77777777" w:rsidR="00DB512B" w:rsidRDefault="00000000">
      <w:pPr>
        <w:spacing w:after="0"/>
      </w:pPr>
      <w:r>
        <w:t>Donne pouvoir à M. Mme …………………………………………….</w:t>
      </w:r>
    </w:p>
    <w:p w14:paraId="7546A9E7" w14:textId="77777777" w:rsidR="00DB512B" w:rsidRDefault="00DB512B">
      <w:pPr>
        <w:spacing w:after="0"/>
      </w:pPr>
    </w:p>
    <w:p w14:paraId="32F0EAD8" w14:textId="77777777" w:rsidR="00DB512B" w:rsidRDefault="00000000">
      <w:pPr>
        <w:spacing w:after="0"/>
      </w:pPr>
      <w:r>
        <w:t>Qualité : 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F6E37E9" w14:textId="77777777" w:rsidR="00DB512B" w:rsidRDefault="00DB512B">
      <w:pPr>
        <w:spacing w:after="0"/>
      </w:pPr>
    </w:p>
    <w:p w14:paraId="2263BE83" w14:textId="77777777" w:rsidR="00DB512B" w:rsidRDefault="00000000">
      <w:pPr>
        <w:spacing w:after="0"/>
      </w:pPr>
      <w:r>
        <w:t>Pour me représenter et voter en mon nom à l’occasion de la réunion du Conseil Municipal du</w:t>
      </w:r>
    </w:p>
    <w:p w14:paraId="67906B66" w14:textId="77777777" w:rsidR="00DB512B" w:rsidRDefault="00DB512B">
      <w:pPr>
        <w:spacing w:after="0"/>
      </w:pPr>
    </w:p>
    <w:p w14:paraId="2A7510A8" w14:textId="77777777" w:rsidR="00DB512B" w:rsidRDefault="00000000">
      <w:pPr>
        <w:spacing w:after="0"/>
      </w:pPr>
      <w:r>
        <w:t>………………………………………………………………………………………</w:t>
      </w:r>
    </w:p>
    <w:p w14:paraId="680CC662" w14:textId="77777777" w:rsidR="00DB512B" w:rsidRDefault="00DB512B">
      <w:pPr>
        <w:spacing w:after="0"/>
      </w:pPr>
    </w:p>
    <w:p w14:paraId="4D239723" w14:textId="77777777" w:rsidR="00DB512B" w:rsidRDefault="00DB512B">
      <w:pPr>
        <w:spacing w:after="0"/>
      </w:pPr>
    </w:p>
    <w:p w14:paraId="6969E504" w14:textId="77777777" w:rsidR="00DB512B" w:rsidRDefault="00DB512B">
      <w:pPr>
        <w:spacing w:after="0"/>
      </w:pPr>
    </w:p>
    <w:p w14:paraId="1E83B959" w14:textId="77777777" w:rsidR="00DB512B" w:rsidRDefault="0000000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Le…………………………………………………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E6A5E94" w14:textId="77777777" w:rsidR="00DB512B" w:rsidRDefault="00DB512B">
      <w:pPr>
        <w:spacing w:after="0"/>
      </w:pPr>
    </w:p>
    <w:p w14:paraId="11BB260A" w14:textId="77777777" w:rsidR="00DB512B" w:rsidRDefault="00000000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 :</w:t>
      </w:r>
    </w:p>
    <w:sectPr w:rsidR="00DB512B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2E3CF" w14:textId="77777777" w:rsidR="00F7164E" w:rsidRDefault="00F7164E">
      <w:pPr>
        <w:spacing w:after="0"/>
      </w:pPr>
      <w:r>
        <w:separator/>
      </w:r>
    </w:p>
  </w:endnote>
  <w:endnote w:type="continuationSeparator" w:id="0">
    <w:p w14:paraId="3E55766B" w14:textId="77777777" w:rsidR="00F7164E" w:rsidRDefault="00F716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E3DF9" w14:textId="77777777" w:rsidR="00F7164E" w:rsidRDefault="00F7164E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D34AD27" w14:textId="77777777" w:rsidR="00F7164E" w:rsidRDefault="00F716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B512B"/>
    <w:rsid w:val="000E5064"/>
    <w:rsid w:val="00817E92"/>
    <w:rsid w:val="00DB512B"/>
    <w:rsid w:val="00F7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2CE5"/>
  <w15:docId w15:val="{998C1FCA-7589-4064-AB10-B0E50770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322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dc:description/>
  <cp:lastModifiedBy>Jean-Marie Boidin</cp:lastModifiedBy>
  <cp:revision>2</cp:revision>
  <cp:lastPrinted>2020-03-19T10:18:00Z</cp:lastPrinted>
  <dcterms:created xsi:type="dcterms:W3CDTF">2025-11-18T12:39:00Z</dcterms:created>
  <dcterms:modified xsi:type="dcterms:W3CDTF">2025-11-18T12:39:00Z</dcterms:modified>
</cp:coreProperties>
</file>